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0"/>
        <w:gridCol w:w="747"/>
        <w:gridCol w:w="1563"/>
        <w:gridCol w:w="1214"/>
        <w:gridCol w:w="1601"/>
        <w:gridCol w:w="918"/>
        <w:gridCol w:w="3347"/>
        <w:gridCol w:w="474"/>
        <w:gridCol w:w="2112"/>
      </w:tblGrid>
      <w:tr w:rsidR="00311C60" w:rsidRPr="000E1F86" w:rsidTr="006B3FF4">
        <w:trPr>
          <w:trHeight w:val="864"/>
        </w:trPr>
        <w:tc>
          <w:tcPr>
            <w:tcW w:w="878" w:type="pct"/>
            <w:vAlign w:val="center"/>
          </w:tcPr>
          <w:p w:rsidR="00311C60" w:rsidRPr="00F3024B" w:rsidRDefault="00311C60">
            <w:pPr>
              <w:tabs>
                <w:tab w:val="left" w:pos="465"/>
                <w:tab w:val="center" w:pos="1342"/>
              </w:tabs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F3024B">
              <w:rPr>
                <w:rFonts w:ascii="Comic Sans MS" w:hAnsi="Comic Sans MS"/>
              </w:rPr>
              <w:t xml:space="preserve">VI HO </w:t>
            </w:r>
          </w:p>
          <w:p w:rsidR="00311C60" w:rsidRPr="00F3024B" w:rsidRDefault="00311C60">
            <w:pPr>
              <w:tabs>
                <w:tab w:val="left" w:pos="465"/>
                <w:tab w:val="center" w:pos="1342"/>
              </w:tabs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F3024B">
              <w:rPr>
                <w:rFonts w:ascii="Comic Sans MS" w:hAnsi="Comic Sans MS"/>
              </w:rPr>
              <w:t xml:space="preserve">CHIAMATO </w:t>
            </w:r>
          </w:p>
          <w:p w:rsidR="00311C60" w:rsidRDefault="00311C60">
            <w:pPr>
              <w:tabs>
                <w:tab w:val="left" w:pos="465"/>
                <w:tab w:val="center" w:pos="1342"/>
              </w:tabs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F3024B">
              <w:rPr>
                <w:rFonts w:ascii="Comic Sans MS" w:hAnsi="Comic Sans MS"/>
              </w:rPr>
              <w:t>AMICI</w:t>
            </w:r>
          </w:p>
          <w:p w:rsidR="00311C60" w:rsidRDefault="00311C60">
            <w:pPr>
              <w:tabs>
                <w:tab w:val="left" w:pos="465"/>
                <w:tab w:val="center" w:pos="1342"/>
              </w:tabs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SARETE MIEI </w:t>
            </w:r>
          </w:p>
          <w:p w:rsidR="00311C60" w:rsidRPr="00F3024B" w:rsidRDefault="00311C60">
            <w:pPr>
              <w:tabs>
                <w:tab w:val="left" w:pos="465"/>
                <w:tab w:val="center" w:pos="1342"/>
              </w:tabs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TESTIMONI</w:t>
            </w:r>
          </w:p>
          <w:p w:rsidR="00311C60" w:rsidRPr="000E1F86" w:rsidRDefault="00311C60" w:rsidP="000E1F86">
            <w:pPr>
              <w:tabs>
                <w:tab w:val="left" w:pos="465"/>
                <w:tab w:val="center" w:pos="1342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95" w:type="pct"/>
            <w:gridSpan w:val="7"/>
          </w:tcPr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1F86">
              <w:rPr>
                <w:rFonts w:ascii="Comic Sans MS" w:hAnsi="Comic Sans MS"/>
                <w:b/>
                <w:sz w:val="24"/>
                <w:szCs w:val="24"/>
              </w:rPr>
              <w:t xml:space="preserve">META FINALE </w:t>
            </w:r>
          </w:p>
          <w:p w:rsidR="00311C60" w:rsidRPr="000E1F86" w:rsidRDefault="00311C60" w:rsidP="00B75C7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1F86">
              <w:rPr>
                <w:rFonts w:ascii="Comic Sans MS" w:hAnsi="Comic Sans MS"/>
                <w:b/>
                <w:sz w:val="24"/>
                <w:szCs w:val="24"/>
              </w:rPr>
              <w:t>La Comunità Cristiana: spazio in cui custodire e promuovere la relazione d’amore per una crescita umana integrale.</w:t>
            </w:r>
          </w:p>
        </w:tc>
        <w:tc>
          <w:tcPr>
            <w:tcW w:w="727" w:type="pct"/>
          </w:tcPr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 xml:space="preserve">ANNO PASTORALE </w:t>
            </w: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2018-2019</w:t>
            </w:r>
          </w:p>
        </w:tc>
      </w:tr>
      <w:tr w:rsidR="00311C60" w:rsidRPr="000E1F86" w:rsidTr="006B3FF4">
        <w:trPr>
          <w:trHeight w:val="947"/>
        </w:trPr>
        <w:tc>
          <w:tcPr>
            <w:tcW w:w="878" w:type="pct"/>
          </w:tcPr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TEMPI</w:t>
            </w:r>
          </w:p>
        </w:tc>
        <w:tc>
          <w:tcPr>
            <w:tcW w:w="795" w:type="pct"/>
            <w:gridSpan w:val="2"/>
          </w:tcPr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TAPPA</w:t>
            </w:r>
          </w:p>
          <w:p w:rsidR="00311C60" w:rsidRPr="000E1F86" w:rsidRDefault="00311C60" w:rsidP="006E26F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69" w:type="pct"/>
            <w:gridSpan w:val="2"/>
          </w:tcPr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CONTENUTI</w:t>
            </w:r>
          </w:p>
        </w:tc>
        <w:tc>
          <w:tcPr>
            <w:tcW w:w="1631" w:type="pct"/>
            <w:gridSpan w:val="3"/>
          </w:tcPr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ESPERIENZE DI VITA CRISTIANA</w:t>
            </w:r>
          </w:p>
        </w:tc>
        <w:tc>
          <w:tcPr>
            <w:tcW w:w="727" w:type="pct"/>
          </w:tcPr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CELEBRAZIONI</w:t>
            </w:r>
          </w:p>
        </w:tc>
      </w:tr>
      <w:tr w:rsidR="00311C60" w:rsidRPr="000E1F86" w:rsidTr="006B3FF4">
        <w:trPr>
          <w:trHeight w:val="90"/>
        </w:trPr>
        <w:tc>
          <w:tcPr>
            <w:tcW w:w="878" w:type="pct"/>
          </w:tcPr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AVVIO ANNO CATECHISTICO</w:t>
            </w:r>
          </w:p>
          <w:p w:rsidR="00311C60" w:rsidRPr="000E1F86" w:rsidRDefault="00311C60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 xml:space="preserve">TEMPO </w:t>
            </w:r>
          </w:p>
          <w:p w:rsidR="00311C60" w:rsidRPr="000E1F86" w:rsidRDefault="00311C60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ORDINARIO</w:t>
            </w:r>
          </w:p>
        </w:tc>
        <w:tc>
          <w:tcPr>
            <w:tcW w:w="795" w:type="pct"/>
            <w:gridSpan w:val="2"/>
          </w:tcPr>
          <w:p w:rsidR="00311C60" w:rsidRPr="000E1F86" w:rsidRDefault="00311C6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I ragazzi vivono la gioia dell’accoglienza facendo memoria delle relazioni che li aiutano a crescere.</w:t>
            </w:r>
          </w:p>
          <w:p w:rsidR="00311C60" w:rsidRPr="000E1F86" w:rsidRDefault="00311C6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69" w:type="pct"/>
            <w:gridSpan w:val="2"/>
          </w:tcPr>
          <w:p w:rsidR="00311C60" w:rsidRDefault="00311C60" w:rsidP="00BC316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BC3169">
            <w:pPr>
              <w:spacing w:after="0"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 questa tappa mettere in evidenza: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la gioia, l’accoglienza, le relazioni.</w:t>
            </w:r>
          </w:p>
          <w:p w:rsidR="00311C60" w:rsidRPr="00BC3169" w:rsidRDefault="00311C60" w:rsidP="00BC3169">
            <w:pPr>
              <w:spacing w:after="0"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311C60" w:rsidRPr="000E1F86" w:rsidRDefault="00311C60" w:rsidP="00A6725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Ct 2,1-7</w:t>
            </w: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311C60" w:rsidRPr="000E1F86" w:rsidRDefault="00311C60" w:rsidP="00A6725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CIC 3 (pag.81)</w:t>
            </w: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A6725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CIC4(pagg.11,13,15)</w:t>
            </w: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A6725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Gn 18,1-10</w:t>
            </w:r>
          </w:p>
          <w:p w:rsidR="00311C60" w:rsidRPr="000E1F86" w:rsidRDefault="00311C60" w:rsidP="00A6725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A6725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1Re 17,9-1</w:t>
            </w: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A6725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Gs 2</w:t>
            </w: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31" w:type="pct"/>
            <w:gridSpan w:val="3"/>
          </w:tcPr>
          <w:p w:rsidR="00311C60" w:rsidRPr="00CD4B4B" w:rsidRDefault="00311C60" w:rsidP="00042C66">
            <w:pPr>
              <w:numPr>
                <w:ilvl w:val="0"/>
                <w:numId w:val="1"/>
              </w:numPr>
              <w:spacing w:after="0" w:line="240" w:lineRule="auto"/>
              <w:ind w:left="202" w:hanging="142"/>
              <w:rPr>
                <w:rFonts w:ascii="Comic Sans MS" w:hAnsi="Comic Sans MS"/>
              </w:rPr>
            </w:pPr>
            <w:r w:rsidRPr="00CD4B4B">
              <w:rPr>
                <w:rFonts w:ascii="Comic Sans MS" w:hAnsi="Comic Sans MS"/>
              </w:rPr>
              <w:t xml:space="preserve">Curare la sala </w:t>
            </w:r>
            <w:r>
              <w:rPr>
                <w:rFonts w:ascii="Comic Sans MS" w:hAnsi="Comic Sans MS"/>
              </w:rPr>
              <w:t xml:space="preserve">dell’incontro </w:t>
            </w:r>
            <w:r w:rsidRPr="00CD4B4B">
              <w:rPr>
                <w:rFonts w:ascii="Comic Sans MS" w:hAnsi="Comic Sans MS"/>
              </w:rPr>
              <w:t>per l’accoglienza</w:t>
            </w:r>
          </w:p>
          <w:p w:rsidR="00311C60" w:rsidRPr="00CD4B4B" w:rsidRDefault="00311C60" w:rsidP="00A6725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4B4B">
              <w:rPr>
                <w:rFonts w:ascii="Comic Sans MS" w:hAnsi="Comic Sans MS"/>
                <w:b/>
              </w:rPr>
              <w:t xml:space="preserve">Gioco: </w:t>
            </w:r>
            <w:r w:rsidRPr="00CD4B4B">
              <w:rPr>
                <w:rFonts w:ascii="Comic Sans MS" w:hAnsi="Comic Sans MS"/>
              </w:rPr>
              <w:t>“mi sono sentito accolto…”</w:t>
            </w:r>
          </w:p>
          <w:p w:rsidR="00311C60" w:rsidRPr="00CD4B4B" w:rsidRDefault="00311C6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311C60" w:rsidRPr="00CD4B4B" w:rsidRDefault="00311C60" w:rsidP="00042C66">
            <w:pPr>
              <w:numPr>
                <w:ilvl w:val="0"/>
                <w:numId w:val="1"/>
              </w:numPr>
              <w:spacing w:after="0" w:line="240" w:lineRule="auto"/>
              <w:ind w:left="202" w:hanging="142"/>
              <w:rPr>
                <w:rFonts w:ascii="Comic Sans MS" w:hAnsi="Comic Sans MS"/>
                <w:b/>
              </w:rPr>
            </w:pPr>
            <w:r w:rsidRPr="00CD4B4B">
              <w:rPr>
                <w:rFonts w:ascii="Comic Sans MS" w:hAnsi="Comic Sans MS"/>
                <w:b/>
              </w:rPr>
              <w:t>Confronto:</w:t>
            </w:r>
          </w:p>
          <w:p w:rsidR="00311C60" w:rsidRPr="00CD4B4B" w:rsidRDefault="00311C60">
            <w:pPr>
              <w:spacing w:after="0" w:line="240" w:lineRule="auto"/>
              <w:ind w:left="202"/>
              <w:rPr>
                <w:rFonts w:ascii="Comic Sans MS" w:hAnsi="Comic Sans MS"/>
              </w:rPr>
            </w:pPr>
            <w:r w:rsidRPr="00CD4B4B">
              <w:rPr>
                <w:rFonts w:ascii="Comic Sans MS" w:hAnsi="Comic Sans MS"/>
              </w:rPr>
              <w:t>Come questa relazione ti ha aiutato a crescere?                Quali mondi ti ha aperto questa “connessione”?</w:t>
            </w:r>
          </w:p>
          <w:p w:rsidR="00311C60" w:rsidRPr="00CD4B4B" w:rsidRDefault="00311C60">
            <w:pPr>
              <w:spacing w:after="0" w:line="240" w:lineRule="auto"/>
              <w:ind w:left="202"/>
              <w:rPr>
                <w:rFonts w:ascii="Comic Sans MS" w:hAnsi="Comic Sans MS"/>
              </w:rPr>
            </w:pPr>
          </w:p>
          <w:p w:rsidR="00311C60" w:rsidRPr="00CD4B4B" w:rsidRDefault="00311C60" w:rsidP="006E26FF">
            <w:pPr>
              <w:numPr>
                <w:ilvl w:val="0"/>
                <w:numId w:val="1"/>
              </w:numPr>
              <w:spacing w:after="0" w:line="240" w:lineRule="auto"/>
              <w:ind w:left="202" w:hanging="142"/>
              <w:rPr>
                <w:rFonts w:ascii="Comic Sans MS" w:hAnsi="Comic Sans MS"/>
              </w:rPr>
            </w:pPr>
            <w:r w:rsidRPr="00CD4B4B">
              <w:rPr>
                <w:rFonts w:ascii="Comic Sans MS" w:hAnsi="Comic Sans MS"/>
                <w:b/>
              </w:rPr>
              <w:t>Tavola rotonda:</w:t>
            </w:r>
            <w:r>
              <w:rPr>
                <w:rFonts w:ascii="Comic Sans MS" w:hAnsi="Comic Sans MS"/>
              </w:rPr>
              <w:t xml:space="preserve"> </w:t>
            </w:r>
            <w:r w:rsidRPr="00CD4B4B">
              <w:rPr>
                <w:rFonts w:ascii="Comic Sans MS" w:hAnsi="Comic Sans MS"/>
              </w:rPr>
              <w:t xml:space="preserve">testimonianza dei genitori, catechisti, </w:t>
            </w:r>
            <w:r>
              <w:rPr>
                <w:rFonts w:ascii="Comic Sans MS" w:hAnsi="Comic Sans MS"/>
              </w:rPr>
              <w:t xml:space="preserve">del </w:t>
            </w:r>
            <w:r w:rsidRPr="00CD4B4B">
              <w:rPr>
                <w:rFonts w:ascii="Comic Sans MS" w:hAnsi="Comic Sans MS"/>
              </w:rPr>
              <w:t xml:space="preserve">parroco </w:t>
            </w:r>
            <w:r>
              <w:rPr>
                <w:rFonts w:ascii="Comic Sans MS" w:hAnsi="Comic Sans MS"/>
              </w:rPr>
              <w:t>sul tema:          “</w:t>
            </w:r>
            <w:r w:rsidRPr="00CD4B4B">
              <w:rPr>
                <w:rFonts w:ascii="Comic Sans MS" w:hAnsi="Comic Sans MS"/>
              </w:rPr>
              <w:t xml:space="preserve"> Quali relazioni ti hanno aiutato a crescere?</w:t>
            </w:r>
            <w:r>
              <w:rPr>
                <w:rFonts w:ascii="Comic Sans MS" w:hAnsi="Comic Sans MS"/>
              </w:rPr>
              <w:t>”</w:t>
            </w:r>
            <w:r w:rsidRPr="00CD4B4B">
              <w:rPr>
                <w:rFonts w:ascii="Comic Sans MS" w:hAnsi="Comic Sans MS"/>
              </w:rPr>
              <w:t xml:space="preserve">  </w:t>
            </w:r>
          </w:p>
          <w:p w:rsidR="00311C60" w:rsidRPr="00CD4B4B" w:rsidRDefault="00311C60" w:rsidP="000E1F86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311C60" w:rsidRPr="00CD4B4B" w:rsidRDefault="00311C60" w:rsidP="00CD4B4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32"/>
              <w:rPr>
                <w:rFonts w:ascii="Comic Sans MS" w:hAnsi="Comic Sans MS"/>
                <w:b/>
              </w:rPr>
            </w:pPr>
            <w:r w:rsidRPr="00CD4B4B">
              <w:rPr>
                <w:rFonts w:ascii="Comic Sans MS" w:hAnsi="Comic Sans MS"/>
                <w:b/>
              </w:rPr>
              <w:t>Confronto:</w:t>
            </w:r>
          </w:p>
          <w:p w:rsidR="00311C60" w:rsidRDefault="00311C60" w:rsidP="00CD4B4B">
            <w:pPr>
              <w:spacing w:after="0" w:line="240" w:lineRule="auto"/>
              <w:ind w:left="432"/>
              <w:rPr>
                <w:rFonts w:ascii="Comic Sans MS" w:hAnsi="Comic Sans MS"/>
              </w:rPr>
            </w:pPr>
            <w:r w:rsidRPr="00CD4B4B">
              <w:rPr>
                <w:rFonts w:ascii="Comic Sans MS" w:hAnsi="Comic Sans MS"/>
              </w:rPr>
              <w:t>vita di santi sposi</w:t>
            </w:r>
          </w:p>
          <w:p w:rsidR="00311C60" w:rsidRDefault="00311C60" w:rsidP="00CD4B4B">
            <w:pPr>
              <w:spacing w:after="0" w:line="240" w:lineRule="auto"/>
              <w:ind w:left="432"/>
              <w:rPr>
                <w:rFonts w:ascii="Comic Sans MS" w:hAnsi="Comic Sans MS"/>
                <w:b/>
              </w:rPr>
            </w:pPr>
            <w:r w:rsidRPr="00CD4B4B">
              <w:rPr>
                <w:rFonts w:ascii="Comic Sans MS" w:hAnsi="Comic Sans MS"/>
                <w:b/>
              </w:rPr>
              <w:t xml:space="preserve">Bibbia in mano: </w:t>
            </w:r>
          </w:p>
          <w:p w:rsidR="00311C60" w:rsidRDefault="00311C60" w:rsidP="00CD4B4B">
            <w:pPr>
              <w:spacing w:after="0" w:line="240" w:lineRule="auto"/>
              <w:ind w:left="432"/>
              <w:rPr>
                <w:rFonts w:ascii="Comic Sans MS" w:hAnsi="Comic Sans MS"/>
              </w:rPr>
            </w:pPr>
            <w:r w:rsidRPr="00CD4B4B">
              <w:rPr>
                <w:rFonts w:ascii="Comic Sans MS" w:hAnsi="Comic Sans MS"/>
              </w:rPr>
              <w:t>incontri</w:t>
            </w:r>
            <w:r>
              <w:rPr>
                <w:rFonts w:ascii="Comic Sans MS" w:hAnsi="Comic Sans MS"/>
              </w:rPr>
              <w:t xml:space="preserve"> biblici </w:t>
            </w:r>
            <w:r w:rsidRPr="00CD4B4B">
              <w:rPr>
                <w:rFonts w:ascii="Comic Sans MS" w:hAnsi="Comic Sans MS"/>
              </w:rPr>
              <w:t>che cambiano la vita</w:t>
            </w:r>
            <w:r>
              <w:rPr>
                <w:rFonts w:ascii="Comic Sans MS" w:hAnsi="Comic Sans MS"/>
              </w:rPr>
              <w:t xml:space="preserve"> </w:t>
            </w:r>
          </w:p>
          <w:p w:rsidR="00311C60" w:rsidRPr="000E1F86" w:rsidRDefault="00311C60" w:rsidP="00CD4B4B">
            <w:pPr>
              <w:spacing w:after="0" w:line="240" w:lineRule="auto"/>
              <w:ind w:left="43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(confronta le citazioni presenti nei contenuti a cui se ne possono aggiungere degli altri)</w:t>
            </w:r>
          </w:p>
        </w:tc>
        <w:tc>
          <w:tcPr>
            <w:tcW w:w="727" w:type="pct"/>
          </w:tcPr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Inizio gioioso itinerario catechistico</w:t>
            </w: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Ottobre missionario</w:t>
            </w: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Celebrazione Cristo Re</w:t>
            </w:r>
          </w:p>
          <w:p w:rsidR="00311C60" w:rsidRPr="000E1F86" w:rsidRDefault="00311C60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1C60" w:rsidRPr="000E1F86" w:rsidTr="00323796">
        <w:trPr>
          <w:trHeight w:val="3988"/>
        </w:trPr>
        <w:tc>
          <w:tcPr>
            <w:tcW w:w="878" w:type="pct"/>
          </w:tcPr>
          <w:p w:rsidR="00311C60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AVVENTO/NATALE</w:t>
            </w:r>
          </w:p>
        </w:tc>
        <w:tc>
          <w:tcPr>
            <w:tcW w:w="795" w:type="pct"/>
            <w:gridSpan w:val="2"/>
          </w:tcPr>
          <w:p w:rsidR="00311C60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B75C7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I ragazzi scoprono il valore dell’ascolto nelle relazioni confrontandolo con l’esperienza della Famiglia di Nazareth.</w:t>
            </w:r>
          </w:p>
        </w:tc>
        <w:tc>
          <w:tcPr>
            <w:tcW w:w="969" w:type="pct"/>
            <w:gridSpan w:val="2"/>
          </w:tcPr>
          <w:p w:rsidR="00311C60" w:rsidRDefault="00311C60" w:rsidP="00BC3169">
            <w:pPr>
              <w:spacing w:after="0"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 questa tappa mettere in evidenza: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l’ascolto e l’esperienza della famiglia di Nazaret.</w:t>
            </w:r>
          </w:p>
          <w:p w:rsidR="00311C60" w:rsidRPr="00323796" w:rsidRDefault="00311C60" w:rsidP="00BC3169">
            <w:pPr>
              <w:spacing w:after="0" w:line="240" w:lineRule="auto"/>
              <w:rPr>
                <w:rFonts w:ascii="Comic Sans MS" w:hAnsi="Comic Sans MS"/>
                <w:i/>
                <w:sz w:val="10"/>
                <w:szCs w:val="10"/>
              </w:rPr>
            </w:pPr>
          </w:p>
          <w:p w:rsidR="00311C60" w:rsidRPr="000E1F86" w:rsidRDefault="00311C60" w:rsidP="00323796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Lc 1,26-38</w:t>
            </w:r>
          </w:p>
          <w:p w:rsidR="00311C60" w:rsidRPr="000E1F86" w:rsidRDefault="00311C60" w:rsidP="00323796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CIC 3 (pag.34)</w:t>
            </w:r>
          </w:p>
          <w:p w:rsidR="00311C60" w:rsidRPr="000E1F86" w:rsidRDefault="00311C60" w:rsidP="00323796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CIC 4 (pagg.25,36-37, 44, 160)</w:t>
            </w:r>
          </w:p>
        </w:tc>
        <w:tc>
          <w:tcPr>
            <w:tcW w:w="1631" w:type="pct"/>
            <w:gridSpan w:val="3"/>
          </w:tcPr>
          <w:p w:rsidR="00311C60" w:rsidRDefault="00311C60" w:rsidP="00CD4B4B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CD4B4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3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Ogni ragazzo c</w:t>
            </w:r>
            <w:r w:rsidRPr="000E1F86">
              <w:rPr>
                <w:rFonts w:ascii="Comic Sans MS" w:hAnsi="Comic Sans MS"/>
                <w:sz w:val="24"/>
                <w:szCs w:val="24"/>
              </w:rPr>
              <w:t>er</w:t>
            </w:r>
            <w:r>
              <w:rPr>
                <w:rFonts w:ascii="Comic Sans MS" w:hAnsi="Comic Sans MS"/>
                <w:sz w:val="24"/>
                <w:szCs w:val="24"/>
              </w:rPr>
              <w:t>cherà</w:t>
            </w:r>
            <w:r w:rsidRPr="000E1F86">
              <w:rPr>
                <w:rFonts w:ascii="Comic Sans MS" w:hAnsi="Comic Sans MS"/>
                <w:sz w:val="24"/>
                <w:szCs w:val="24"/>
              </w:rPr>
              <w:t xml:space="preserve"> un brano musicale che parla di relazioni familiari</w:t>
            </w:r>
            <w:r>
              <w:rPr>
                <w:rFonts w:ascii="Comic Sans MS" w:hAnsi="Comic Sans MS"/>
                <w:sz w:val="24"/>
                <w:szCs w:val="24"/>
              </w:rPr>
              <w:t>. Dal confronto dei brani far scaturire la loro idea di famiglia.</w:t>
            </w:r>
          </w:p>
          <w:p w:rsidR="00311C60" w:rsidRPr="000E1F86" w:rsidRDefault="00311C60" w:rsidP="00CD4B4B">
            <w:pPr>
              <w:pStyle w:val="ListParagraph"/>
              <w:spacing w:after="0" w:line="240" w:lineRule="auto"/>
              <w:ind w:left="432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CD4B4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32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b/>
                <w:sz w:val="24"/>
                <w:szCs w:val="24"/>
              </w:rPr>
              <w:t>Confronto</w:t>
            </w:r>
            <w:r w:rsidRPr="000E1F86">
              <w:rPr>
                <w:rFonts w:ascii="Comic Sans MS" w:hAnsi="Comic Sans MS"/>
                <w:sz w:val="24"/>
                <w:szCs w:val="24"/>
              </w:rPr>
              <w:t xml:space="preserve"> tra l</w:t>
            </w:r>
            <w:r>
              <w:rPr>
                <w:rFonts w:ascii="Comic Sans MS" w:hAnsi="Comic Sans MS"/>
                <w:sz w:val="24"/>
                <w:szCs w:val="24"/>
              </w:rPr>
              <w:t>a</w:t>
            </w:r>
            <w:r w:rsidRPr="000E1F86">
              <w:rPr>
                <w:rFonts w:ascii="Comic Sans MS" w:hAnsi="Comic Sans MS"/>
                <w:sz w:val="24"/>
                <w:szCs w:val="24"/>
              </w:rPr>
              <w:t xml:space="preserve"> famigli</w:t>
            </w:r>
            <w:r>
              <w:rPr>
                <w:rFonts w:ascii="Comic Sans MS" w:hAnsi="Comic Sans MS"/>
                <w:sz w:val="24"/>
                <w:szCs w:val="24"/>
              </w:rPr>
              <w:t>a</w:t>
            </w:r>
            <w:r w:rsidRPr="000E1F86">
              <w:rPr>
                <w:rFonts w:ascii="Comic Sans MS" w:hAnsi="Comic Sans MS"/>
                <w:sz w:val="24"/>
                <w:szCs w:val="24"/>
              </w:rPr>
              <w:t xml:space="preserve"> d</w:t>
            </w: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Pr="000E1F86">
              <w:rPr>
                <w:rFonts w:ascii="Comic Sans MS" w:hAnsi="Comic Sans MS"/>
                <w:sz w:val="24"/>
                <w:szCs w:val="24"/>
              </w:rPr>
              <w:t xml:space="preserve"> oggi e la Santa Famiglia di Nazareth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727" w:type="pct"/>
          </w:tcPr>
          <w:p w:rsidR="00311C60" w:rsidRPr="000E1F86" w:rsidRDefault="00311C60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Novena di Natale</w:t>
            </w: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Celebrazioni di Natale</w:t>
            </w:r>
          </w:p>
        </w:tc>
      </w:tr>
      <w:tr w:rsidR="00311C60" w:rsidRPr="000E1F86" w:rsidTr="006B3FF4">
        <w:trPr>
          <w:trHeight w:val="70"/>
        </w:trPr>
        <w:tc>
          <w:tcPr>
            <w:tcW w:w="878" w:type="pct"/>
          </w:tcPr>
          <w:p w:rsidR="00311C60" w:rsidRDefault="00311C6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DAL BATTESIMO DI GESU’</w:t>
            </w:r>
          </w:p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AL MERCOLEDI DELLE CENERI</w:t>
            </w:r>
          </w:p>
        </w:tc>
        <w:tc>
          <w:tcPr>
            <w:tcW w:w="795" w:type="pct"/>
            <w:gridSpan w:val="2"/>
          </w:tcPr>
          <w:p w:rsidR="00311C60" w:rsidRDefault="00311C6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I ragazzi vivono l’esperienza della diversità nella complementarietà, custodendo la bellezza propria e dell’altro e riscoprendo la</w:t>
            </w:r>
            <w:r w:rsidRPr="000E1F86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0E1F86">
              <w:rPr>
                <w:rFonts w:ascii="Comic Sans MS" w:hAnsi="Comic Sans MS"/>
                <w:sz w:val="24"/>
                <w:szCs w:val="24"/>
              </w:rPr>
              <w:t>responsabilità delle scelte.</w:t>
            </w:r>
          </w:p>
        </w:tc>
        <w:tc>
          <w:tcPr>
            <w:tcW w:w="969" w:type="pct"/>
            <w:gridSpan w:val="2"/>
          </w:tcPr>
          <w:p w:rsidR="00311C60" w:rsidRDefault="00311C60" w:rsidP="00BD590A">
            <w:pPr>
              <w:spacing w:after="0"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 questa tappa mettere in evidenza: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la diversità, la bellezza.</w:t>
            </w:r>
          </w:p>
          <w:p w:rsidR="00311C60" w:rsidRPr="000E1F86" w:rsidRDefault="00311C60" w:rsidP="00CD4B4B">
            <w:pPr>
              <w:spacing w:after="0"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Ct 7,1-10</w:t>
            </w:r>
          </w:p>
          <w:p w:rsidR="00311C60" w:rsidRDefault="00311C60" w:rsidP="00CD4B4B">
            <w:pPr>
              <w:spacing w:after="0"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CIC3 P.31 e 33</w:t>
            </w:r>
          </w:p>
          <w:p w:rsidR="00311C60" w:rsidRPr="000E1F86" w:rsidRDefault="00311C60" w:rsidP="00CD4B4B">
            <w:pPr>
              <w:spacing w:after="0"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CIC4 cap. 4</w:t>
            </w:r>
          </w:p>
          <w:p w:rsidR="00311C60" w:rsidRDefault="00311C60" w:rsidP="00CD4B4B">
            <w:pPr>
              <w:spacing w:after="0"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Dn 1,1-21</w:t>
            </w:r>
          </w:p>
          <w:p w:rsidR="00311C60" w:rsidRPr="000E1F86" w:rsidRDefault="00311C60" w:rsidP="00CD4B4B">
            <w:pPr>
              <w:spacing w:after="0" w:line="48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Salmo 8</w:t>
            </w:r>
          </w:p>
        </w:tc>
        <w:tc>
          <w:tcPr>
            <w:tcW w:w="1631" w:type="pct"/>
            <w:gridSpan w:val="3"/>
          </w:tcPr>
          <w:p w:rsidR="00311C60" w:rsidRPr="000E1F86" w:rsidRDefault="00311C60" w:rsidP="00CD4B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2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b/>
                <w:sz w:val="24"/>
                <w:szCs w:val="24"/>
              </w:rPr>
              <w:t>Dialogo</w:t>
            </w:r>
            <w:r w:rsidRPr="000E1F86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>
              <w:rPr>
                <w:rFonts w:ascii="Comic Sans MS" w:hAnsi="Comic Sans MS"/>
                <w:sz w:val="24"/>
                <w:szCs w:val="24"/>
              </w:rPr>
              <w:t>“</w:t>
            </w:r>
            <w:r w:rsidRPr="000E1F86">
              <w:rPr>
                <w:rFonts w:ascii="Comic Sans MS" w:hAnsi="Comic Sans MS"/>
                <w:sz w:val="24"/>
                <w:szCs w:val="24"/>
              </w:rPr>
              <w:t>diverso da…</w:t>
            </w:r>
            <w:r>
              <w:rPr>
                <w:rFonts w:ascii="Comic Sans MS" w:hAnsi="Comic Sans MS"/>
                <w:sz w:val="24"/>
                <w:szCs w:val="24"/>
              </w:rPr>
              <w:t>”</w:t>
            </w:r>
          </w:p>
          <w:p w:rsidR="00311C60" w:rsidRPr="00BD590A" w:rsidRDefault="00311C60" w:rsidP="00BD59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Comic Sans MS" w:hAnsi="Comic Sans MS"/>
                <w:sz w:val="24"/>
                <w:szCs w:val="24"/>
              </w:rPr>
            </w:pPr>
            <w:r w:rsidRPr="00BD590A">
              <w:rPr>
                <w:rFonts w:ascii="Comic Sans MS" w:hAnsi="Comic Sans MS"/>
                <w:b/>
                <w:sz w:val="24"/>
                <w:szCs w:val="24"/>
              </w:rPr>
              <w:t>Tecnica</w:t>
            </w:r>
            <w:r w:rsidRPr="000E1F86">
              <w:rPr>
                <w:rFonts w:ascii="Comic Sans MS" w:hAnsi="Comic Sans MS"/>
                <w:sz w:val="24"/>
                <w:szCs w:val="24"/>
              </w:rPr>
              <w:t xml:space="preserve"> “ la tovaglia” Gesù segno di contraddizione</w:t>
            </w:r>
            <w:r>
              <w:rPr>
                <w:rFonts w:ascii="Comic Sans MS" w:hAnsi="Comic Sans MS"/>
                <w:sz w:val="24"/>
                <w:szCs w:val="24"/>
              </w:rPr>
              <w:t>. Ogni appunterà sulla “tovaglia” un episodio in cui Gesù è stato segno di contraddizione con la mentalità del suo tempo.</w:t>
            </w:r>
          </w:p>
          <w:p w:rsidR="00311C60" w:rsidRPr="000E1F86" w:rsidRDefault="00311C60" w:rsidP="00CD4B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Ricerca nel vangelo di altri episodi.</w:t>
            </w:r>
          </w:p>
          <w:p w:rsidR="00311C60" w:rsidRPr="000E1F86" w:rsidRDefault="00311C60" w:rsidP="00CD4B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Trovare in se e negli altri “segni di bellezza”</w:t>
            </w:r>
          </w:p>
          <w:p w:rsidR="00311C60" w:rsidRDefault="00311C60" w:rsidP="00CD4B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b/>
                <w:sz w:val="24"/>
                <w:szCs w:val="24"/>
              </w:rPr>
              <w:t>Dialogo</w:t>
            </w:r>
            <w:r w:rsidRPr="000E1F86">
              <w:rPr>
                <w:rFonts w:ascii="Comic Sans MS" w:hAnsi="Comic Sans MS"/>
                <w:sz w:val="24"/>
                <w:szCs w:val="24"/>
              </w:rPr>
              <w:t xml:space="preserve"> “quando ho scelto la bellezza?”</w:t>
            </w:r>
          </w:p>
          <w:p w:rsidR="00311C60" w:rsidRPr="000E1F86" w:rsidRDefault="00311C60" w:rsidP="00CD4B4B">
            <w:pPr>
              <w:pStyle w:val="ListParagraph"/>
              <w:spacing w:after="0" w:line="240" w:lineRule="auto"/>
              <w:ind w:left="432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(bellezza come bene e giustizia)</w:t>
            </w:r>
          </w:p>
          <w:p w:rsidR="00311C60" w:rsidRPr="000E1F86" w:rsidRDefault="00311C60" w:rsidP="00CD4B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b/>
                <w:sz w:val="24"/>
                <w:szCs w:val="24"/>
              </w:rPr>
              <w:t>Costruire</w:t>
            </w:r>
            <w:r w:rsidRPr="000E1F86">
              <w:rPr>
                <w:rFonts w:ascii="Comic Sans MS" w:hAnsi="Comic Sans MS"/>
                <w:sz w:val="24"/>
                <w:szCs w:val="24"/>
              </w:rPr>
              <w:t xml:space="preserve"> un power-point con i “segni” della bellezza</w:t>
            </w:r>
            <w:r>
              <w:rPr>
                <w:rFonts w:ascii="Comic Sans MS" w:hAnsi="Comic Sans MS"/>
                <w:sz w:val="24"/>
                <w:szCs w:val="24"/>
              </w:rPr>
              <w:t xml:space="preserve">, presenti dentro e intorno ad ognuno di noi, aiutati dal Salmo 8  </w:t>
            </w:r>
            <w:r w:rsidRPr="000E1F86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  <w:tc>
          <w:tcPr>
            <w:tcW w:w="727" w:type="pct"/>
          </w:tcPr>
          <w:p w:rsidR="00311C60" w:rsidRPr="000E1F86" w:rsidRDefault="00311C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5672C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Celebrazione per la giornata della</w:t>
            </w:r>
          </w:p>
          <w:p w:rsidR="00311C60" w:rsidRPr="000E1F86" w:rsidRDefault="00311C60" w:rsidP="005672C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vita</w:t>
            </w:r>
          </w:p>
          <w:p w:rsidR="00311C60" w:rsidRPr="000E1F86" w:rsidRDefault="00311C60" w:rsidP="005672C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5672C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5672C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5B458E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Partecipazione alla celebrazione per il mercoledì delle ceneri</w:t>
            </w:r>
          </w:p>
        </w:tc>
      </w:tr>
      <w:tr w:rsidR="00311C60" w:rsidRPr="000E1F86" w:rsidTr="00B75C76">
        <w:trPr>
          <w:trHeight w:val="2826"/>
        </w:trPr>
        <w:tc>
          <w:tcPr>
            <w:tcW w:w="1135" w:type="pct"/>
            <w:gridSpan w:val="2"/>
          </w:tcPr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QUARESIMA/PASQUA</w:t>
            </w: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56" w:type="pct"/>
            <w:gridSpan w:val="2"/>
          </w:tcPr>
          <w:p w:rsidR="00311C60" w:rsidRDefault="00311C60" w:rsidP="004A250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311C60" w:rsidRDefault="00311C60" w:rsidP="004A250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4A250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 xml:space="preserve">  I ragazzi, riconoscendo gli ostacoli nella crescita umana, prendono coscienza del bene possibili che li rende maturi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867" w:type="pct"/>
            <w:gridSpan w:val="2"/>
          </w:tcPr>
          <w:p w:rsidR="00311C60" w:rsidRDefault="00311C60" w:rsidP="002734DB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2734DB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2734DB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2734DB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2734DB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2734DB">
            <w:pPr>
              <w:spacing w:after="0"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 questa tappa mettere in evidenza: </w:t>
            </w:r>
            <w:r w:rsidRPr="002734DB">
              <w:rPr>
                <w:rFonts w:ascii="Comic Sans MS" w:hAnsi="Comic Sans MS"/>
                <w:i/>
                <w:sz w:val="24"/>
                <w:szCs w:val="24"/>
              </w:rPr>
              <w:t>riconoscere gli ostacoli che aiutano a crescere.</w:t>
            </w:r>
          </w:p>
          <w:p w:rsidR="00311C60" w:rsidRPr="002734DB" w:rsidRDefault="00311C60" w:rsidP="002734DB">
            <w:pPr>
              <w:spacing w:after="0"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480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CD4B4B">
              <w:rPr>
                <w:rFonts w:ascii="Comic Sans MS" w:hAnsi="Comic Sans MS"/>
                <w:sz w:val="24"/>
                <w:szCs w:val="24"/>
                <w:lang w:val="en-GB"/>
              </w:rPr>
              <w:t>Lc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CD4B4B">
              <w:rPr>
                <w:rFonts w:ascii="Comic Sans MS" w:hAnsi="Comic Sans MS"/>
                <w:sz w:val="24"/>
                <w:szCs w:val="24"/>
                <w:lang w:val="en-GB"/>
              </w:rPr>
              <w:t>7,36-50</w:t>
            </w:r>
          </w:p>
          <w:p w:rsidR="00311C60" w:rsidRPr="00CD4B4B" w:rsidRDefault="00311C60" w:rsidP="004A250C">
            <w:pPr>
              <w:spacing w:after="0" w:line="480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</w:p>
          <w:p w:rsidR="00311C60" w:rsidRPr="00CD4B4B" w:rsidRDefault="00311C60" w:rsidP="004A250C">
            <w:pPr>
              <w:spacing w:after="0" w:line="480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CD4B4B">
              <w:rPr>
                <w:rFonts w:ascii="Comic Sans MS" w:hAnsi="Comic Sans MS"/>
                <w:sz w:val="24"/>
                <w:szCs w:val="24"/>
                <w:lang w:val="en-GB"/>
              </w:rPr>
              <w:t>Lc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CD4B4B">
              <w:rPr>
                <w:rFonts w:ascii="Comic Sans MS" w:hAnsi="Comic Sans MS"/>
                <w:sz w:val="24"/>
                <w:szCs w:val="24"/>
                <w:lang w:val="en-GB"/>
              </w:rPr>
              <w:t>2, 39-52</w:t>
            </w:r>
          </w:p>
          <w:p w:rsidR="00311C60" w:rsidRPr="00CD4B4B" w:rsidRDefault="00311C60" w:rsidP="004A250C">
            <w:pPr>
              <w:spacing w:after="0" w:line="480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CD4B4B">
              <w:rPr>
                <w:rFonts w:ascii="Comic Sans MS" w:hAnsi="Comic Sans MS"/>
                <w:sz w:val="24"/>
                <w:szCs w:val="24"/>
                <w:lang w:val="en-GB"/>
              </w:rPr>
              <w:t>CIC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CD4B4B">
              <w:rPr>
                <w:rFonts w:ascii="Comic Sans MS" w:hAnsi="Comic Sans MS"/>
                <w:sz w:val="24"/>
                <w:szCs w:val="24"/>
                <w:lang w:val="en-GB"/>
              </w:rPr>
              <w:t>3 p.36-37</w:t>
            </w:r>
          </w:p>
          <w:p w:rsidR="00311C60" w:rsidRPr="00CD4B4B" w:rsidRDefault="00311C60" w:rsidP="004A250C">
            <w:pPr>
              <w:spacing w:after="0" w:line="480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CD4B4B">
              <w:rPr>
                <w:rFonts w:ascii="Comic Sans MS" w:hAnsi="Comic Sans MS"/>
                <w:sz w:val="24"/>
                <w:szCs w:val="24"/>
                <w:lang w:val="en-GB"/>
              </w:rPr>
              <w:t>CIC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CD4B4B">
              <w:rPr>
                <w:rFonts w:ascii="Comic Sans MS" w:hAnsi="Comic Sans MS"/>
                <w:sz w:val="24"/>
                <w:szCs w:val="24"/>
                <w:lang w:val="en-GB"/>
              </w:rPr>
              <w:t>59-66</w:t>
            </w:r>
          </w:p>
          <w:p w:rsidR="00311C60" w:rsidRDefault="00311C60" w:rsidP="004A250C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I Vangeli della quaresima</w:t>
            </w:r>
          </w:p>
          <w:p w:rsidR="00311C60" w:rsidRDefault="00311C60" w:rsidP="004A250C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4A250C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2" w:type="pct"/>
          </w:tcPr>
          <w:p w:rsidR="00311C60" w:rsidRDefault="00311C60" w:rsidP="004A250C">
            <w:pPr>
              <w:pStyle w:val="ListParagraph"/>
              <w:ind w:left="360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pStyle w:val="ListParagraph"/>
              <w:ind w:left="360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pStyle w:val="ListParagraph"/>
              <w:ind w:left="360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Comic Sans MS" w:hAnsi="Comic Sans MS"/>
                <w:sz w:val="24"/>
                <w:szCs w:val="24"/>
              </w:rPr>
            </w:pPr>
            <w:r w:rsidRPr="006B3FF4">
              <w:rPr>
                <w:rFonts w:ascii="Comic Sans MS" w:hAnsi="Comic Sans MS"/>
                <w:b/>
                <w:sz w:val="24"/>
                <w:szCs w:val="24"/>
              </w:rPr>
              <w:t>Dialogo</w:t>
            </w:r>
            <w:r w:rsidRPr="006B3FF4">
              <w:rPr>
                <w:rFonts w:ascii="Comic Sans MS" w:hAnsi="Comic Sans MS"/>
                <w:sz w:val="24"/>
                <w:szCs w:val="24"/>
              </w:rPr>
              <w:t xml:space="preserve">: Cosa ostacola la mia crescita? Cosa faccio per crescere? </w:t>
            </w:r>
          </w:p>
          <w:p w:rsidR="00311C60" w:rsidRDefault="00311C60" w:rsidP="006B3FF4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6B3FF4" w:rsidRDefault="00311C60" w:rsidP="006B3FF4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4A250C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Comic Sans MS" w:hAnsi="Comic Sans MS"/>
                <w:sz w:val="24"/>
                <w:szCs w:val="24"/>
              </w:rPr>
            </w:pPr>
            <w:r w:rsidRPr="006B3FF4">
              <w:rPr>
                <w:rFonts w:ascii="Comic Sans MS" w:hAnsi="Comic Sans MS"/>
                <w:sz w:val="24"/>
                <w:szCs w:val="24"/>
              </w:rPr>
              <w:t>Confronto con i Vangeli della quaresima per comprendere come Gesù ha saputo superare gli ostacoli.</w:t>
            </w:r>
          </w:p>
        </w:tc>
        <w:tc>
          <w:tcPr>
            <w:tcW w:w="890" w:type="pct"/>
            <w:gridSpan w:val="2"/>
          </w:tcPr>
          <w:p w:rsidR="00311C60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Via crucis</w:t>
            </w:r>
            <w:r>
              <w:rPr>
                <w:rFonts w:ascii="Comic Sans MS" w:hAnsi="Comic Sans MS"/>
                <w:sz w:val="24"/>
                <w:szCs w:val="24"/>
              </w:rPr>
              <w:t xml:space="preserve"> da preparare e condividere con i giovani della comunità.</w:t>
            </w: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Celebrazione</w:t>
            </w: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penitenziale</w:t>
            </w: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Partecipazione al triduo, veglia e domenica di Pasqua</w:t>
            </w:r>
          </w:p>
        </w:tc>
      </w:tr>
    </w:tbl>
    <w:p w:rsidR="00311C60" w:rsidRDefault="00311C60">
      <w:r>
        <w:br w:type="page"/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7"/>
        <w:gridCol w:w="2777"/>
        <w:gridCol w:w="2519"/>
        <w:gridCol w:w="3347"/>
        <w:gridCol w:w="2586"/>
      </w:tblGrid>
      <w:tr w:rsidR="00311C60" w:rsidRPr="000E1F86" w:rsidTr="00B75C76">
        <w:trPr>
          <w:trHeight w:val="1531"/>
        </w:trPr>
        <w:tc>
          <w:tcPr>
            <w:tcW w:w="1135" w:type="pct"/>
            <w:vAlign w:val="center"/>
          </w:tcPr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TEMPO</w:t>
            </w: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PASQUALE/PENTECOSTE</w:t>
            </w:r>
          </w:p>
        </w:tc>
        <w:tc>
          <w:tcPr>
            <w:tcW w:w="956" w:type="pct"/>
            <w:vAlign w:val="center"/>
          </w:tcPr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I ragazzi, nell’esperienza della crisi nelle scelte di vita, colgono lo stupore dell’essere creati per la condivisione della vita di santità.</w:t>
            </w:r>
          </w:p>
        </w:tc>
        <w:tc>
          <w:tcPr>
            <w:tcW w:w="867" w:type="pct"/>
          </w:tcPr>
          <w:p w:rsidR="00311C60" w:rsidRDefault="00311C60" w:rsidP="004A250C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2734DB" w:rsidRDefault="00311C60" w:rsidP="002734DB">
            <w:pPr>
              <w:spacing w:after="0" w:line="240" w:lineRule="auto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 questa tappa ettere in evidenza: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l’esperienza della crisi, lo stupore, la condivisione.</w:t>
            </w:r>
          </w:p>
          <w:p w:rsidR="00311C60" w:rsidRPr="00CD4B4B" w:rsidRDefault="00311C60" w:rsidP="004A250C">
            <w:pPr>
              <w:spacing w:after="0" w:line="480" w:lineRule="auto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CD4B4B">
              <w:rPr>
                <w:rFonts w:ascii="Comic Sans MS" w:hAnsi="Comic Sans MS"/>
                <w:sz w:val="24"/>
                <w:szCs w:val="24"/>
                <w:lang w:val="en-GB"/>
              </w:rPr>
              <w:t>Lc 24,1-11</w:t>
            </w:r>
          </w:p>
          <w:p w:rsidR="00311C60" w:rsidRPr="00CD4B4B" w:rsidRDefault="00311C60" w:rsidP="004A250C">
            <w:pPr>
              <w:spacing w:after="0" w:line="480" w:lineRule="auto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CD4B4B">
              <w:rPr>
                <w:rFonts w:ascii="Comic Sans MS" w:hAnsi="Comic Sans MS"/>
                <w:sz w:val="24"/>
                <w:szCs w:val="24"/>
                <w:lang w:val="en-GB"/>
              </w:rPr>
              <w:t>CIC 3 p.63</w:t>
            </w:r>
          </w:p>
          <w:p w:rsidR="00311C60" w:rsidRDefault="00311C60" w:rsidP="004A250C">
            <w:pPr>
              <w:spacing w:after="0" w:line="480" w:lineRule="auto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CD4B4B">
              <w:rPr>
                <w:rFonts w:ascii="Comic Sans MS" w:hAnsi="Comic Sans MS"/>
                <w:sz w:val="24"/>
                <w:szCs w:val="24"/>
                <w:lang w:val="en-GB"/>
              </w:rPr>
              <w:t>CIC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Pr="00CD4B4B">
              <w:rPr>
                <w:rFonts w:ascii="Comic Sans MS" w:hAnsi="Comic Sans MS"/>
                <w:sz w:val="24"/>
                <w:szCs w:val="24"/>
                <w:lang w:val="en-GB"/>
              </w:rPr>
              <w:t>4 cap.3</w:t>
            </w:r>
          </w:p>
          <w:p w:rsidR="00311C60" w:rsidRPr="00CD4B4B" w:rsidRDefault="00311C60" w:rsidP="004A250C">
            <w:pPr>
              <w:spacing w:after="0" w:line="480" w:lineRule="auto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Mt5,3-12</w:t>
            </w:r>
          </w:p>
          <w:p w:rsidR="00311C60" w:rsidRPr="000E1F86" w:rsidRDefault="00311C60" w:rsidP="004A250C">
            <w:pPr>
              <w:spacing w:after="0" w:line="480" w:lineRule="auto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G.E. n 63-94</w:t>
            </w:r>
          </w:p>
        </w:tc>
        <w:tc>
          <w:tcPr>
            <w:tcW w:w="1152" w:type="pct"/>
          </w:tcPr>
          <w:p w:rsidR="00311C60" w:rsidRPr="006B3FF4" w:rsidRDefault="00311C60" w:rsidP="006B3FF4">
            <w:pPr>
              <w:pStyle w:val="ListParagraph"/>
              <w:spacing w:after="0" w:line="240" w:lineRule="auto"/>
              <w:ind w:left="22"/>
              <w:rPr>
                <w:rFonts w:ascii="Comic Sans MS" w:hAnsi="Comic Sans MS"/>
                <w:sz w:val="24"/>
                <w:szCs w:val="24"/>
              </w:rPr>
            </w:pPr>
            <w:r w:rsidRPr="006B3FF4">
              <w:rPr>
                <w:rFonts w:ascii="Comic Sans MS" w:hAnsi="Comic Sans MS"/>
                <w:sz w:val="24"/>
                <w:szCs w:val="24"/>
              </w:rPr>
              <w:t>“Guidati” dai discepoli di Emmaus i ragazzi riflettono: cosa ti delude maggiormente, tanto da mettere in crisi anche la fede? Cosa ti stupisce?</w:t>
            </w:r>
          </w:p>
          <w:p w:rsidR="00311C60" w:rsidRPr="006B3FF4" w:rsidRDefault="00311C60" w:rsidP="002734DB">
            <w:pPr>
              <w:spacing w:after="0" w:line="240" w:lineRule="auto"/>
              <w:ind w:left="72"/>
              <w:rPr>
                <w:rFonts w:ascii="Comic Sans MS" w:hAnsi="Comic Sans MS"/>
                <w:sz w:val="24"/>
                <w:szCs w:val="24"/>
              </w:rPr>
            </w:pPr>
            <w:r w:rsidRPr="006B3FF4">
              <w:rPr>
                <w:rFonts w:ascii="Comic Sans MS" w:hAnsi="Comic Sans MS"/>
                <w:sz w:val="24"/>
                <w:szCs w:val="24"/>
              </w:rPr>
              <w:t>- Confronto tra l’esperienza dei discepoli di Emmaus con la loro.</w:t>
            </w:r>
          </w:p>
          <w:p w:rsidR="00311C60" w:rsidRPr="006B3FF4" w:rsidRDefault="00311C60" w:rsidP="006B3FF4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6B3FF4">
              <w:rPr>
                <w:rFonts w:ascii="Comic Sans MS" w:hAnsi="Comic Sans MS"/>
                <w:sz w:val="24"/>
                <w:szCs w:val="24"/>
              </w:rPr>
              <w:t xml:space="preserve">- Le Beatitudini ci aiutano a diventare persone “stupende” </w:t>
            </w:r>
            <w:r w:rsidRPr="006B3FF4">
              <w:rPr>
                <w:rFonts w:ascii="Comic Sans MS" w:hAnsi="Comic Sans MS"/>
                <w:b/>
                <w:sz w:val="24"/>
                <w:szCs w:val="24"/>
              </w:rPr>
              <w:t xml:space="preserve">lettura </w:t>
            </w:r>
            <w:r w:rsidRPr="006B3FF4">
              <w:rPr>
                <w:rFonts w:ascii="Comic Sans MS" w:hAnsi="Comic Sans MS"/>
                <w:sz w:val="24"/>
                <w:szCs w:val="24"/>
              </w:rPr>
              <w:t>del brano evangelico con il commento del documento del papa “Gaudete et exsultate”.</w:t>
            </w:r>
          </w:p>
          <w:p w:rsidR="00311C60" w:rsidRPr="000E1F86" w:rsidRDefault="00311C60" w:rsidP="006B3FF4">
            <w:pPr>
              <w:pStyle w:val="ListParagraph"/>
              <w:spacing w:after="0" w:line="240" w:lineRule="auto"/>
              <w:ind w:left="72"/>
              <w:rPr>
                <w:rFonts w:ascii="Comic Sans MS" w:hAnsi="Comic Sans MS"/>
                <w:sz w:val="24"/>
                <w:szCs w:val="24"/>
              </w:rPr>
            </w:pPr>
            <w:r w:rsidRPr="006B3FF4">
              <w:rPr>
                <w:rFonts w:ascii="Comic Sans MS" w:hAnsi="Comic Sans MS"/>
                <w:b/>
                <w:sz w:val="24"/>
                <w:szCs w:val="24"/>
              </w:rPr>
              <w:t>- Realizzazione di pannelli</w:t>
            </w:r>
            <w:r w:rsidRPr="006B3FF4">
              <w:rPr>
                <w:rFonts w:ascii="Comic Sans MS" w:hAnsi="Comic Sans MS"/>
                <w:sz w:val="24"/>
                <w:szCs w:val="24"/>
              </w:rPr>
              <w:t xml:space="preserve"> che illustrano le beatitudini oggi.</w:t>
            </w:r>
          </w:p>
        </w:tc>
        <w:tc>
          <w:tcPr>
            <w:tcW w:w="890" w:type="pct"/>
          </w:tcPr>
          <w:p w:rsidR="00311C60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Celebrazione mariana “ Maria donna stupenda”</w:t>
            </w: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Pomeriggio nella natura per lasciarci “stupir</w:t>
            </w:r>
            <w:r>
              <w:rPr>
                <w:rFonts w:ascii="Comic Sans MS" w:hAnsi="Comic Sans MS"/>
                <w:sz w:val="24"/>
                <w:szCs w:val="24"/>
              </w:rPr>
              <w:t>e</w:t>
            </w:r>
            <w:r w:rsidRPr="000E1F86">
              <w:rPr>
                <w:rFonts w:ascii="Comic Sans MS" w:hAnsi="Comic Sans MS"/>
                <w:sz w:val="24"/>
                <w:szCs w:val="24"/>
              </w:rPr>
              <w:t>” e “condividere” la bellezza che ci circonda</w:t>
            </w: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11C60" w:rsidRPr="000E1F86" w:rsidRDefault="00311C60" w:rsidP="004A250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1F86">
              <w:rPr>
                <w:rFonts w:ascii="Comic Sans MS" w:hAnsi="Comic Sans MS"/>
                <w:sz w:val="24"/>
                <w:szCs w:val="24"/>
              </w:rPr>
              <w:t>Celebrazione di fine anno</w:t>
            </w:r>
          </w:p>
        </w:tc>
      </w:tr>
    </w:tbl>
    <w:p w:rsidR="00311C60" w:rsidRDefault="00311C60" w:rsidP="00B75C76">
      <w:pPr>
        <w:rPr>
          <w:sz w:val="24"/>
          <w:szCs w:val="24"/>
        </w:rPr>
      </w:pPr>
    </w:p>
    <w:p w:rsidR="00311C60" w:rsidRDefault="00311C60" w:rsidP="00B75C76">
      <w:pPr>
        <w:rPr>
          <w:sz w:val="24"/>
          <w:szCs w:val="24"/>
        </w:rPr>
      </w:pPr>
      <w:r>
        <w:rPr>
          <w:sz w:val="24"/>
          <w:szCs w:val="24"/>
        </w:rPr>
        <w:t>P.S.: se questo percorso sarà utilizzato in prossimità del Sacramento della Confermazione si può utilizzare CIC 3 cap. 6; CIC 4 pp.71, 81,82,83; il power-point “il rito della Cresima”.</w:t>
      </w:r>
    </w:p>
    <w:p w:rsidR="00311C60" w:rsidRDefault="00311C60" w:rsidP="00356233">
      <w:pPr>
        <w:jc w:val="center"/>
        <w:rPr>
          <w:sz w:val="24"/>
          <w:szCs w:val="24"/>
        </w:rPr>
      </w:pPr>
      <w:bookmarkStart w:id="0" w:name="_GoBack"/>
      <w:bookmarkEnd w:id="0"/>
    </w:p>
    <w:p w:rsidR="00311C60" w:rsidRDefault="00311C60" w:rsidP="00B75C76">
      <w:pPr>
        <w:rPr>
          <w:sz w:val="24"/>
          <w:szCs w:val="24"/>
        </w:rPr>
      </w:pPr>
    </w:p>
    <w:p w:rsidR="00311C60" w:rsidRDefault="00311C60"/>
    <w:sectPr w:rsidR="00311C60" w:rsidSect="00CD4B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19" w:right="1417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C60" w:rsidRDefault="00311C60">
      <w:r>
        <w:separator/>
      </w:r>
    </w:p>
  </w:endnote>
  <w:endnote w:type="continuationSeparator" w:id="0">
    <w:p w:rsidR="00311C60" w:rsidRDefault="00311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60" w:rsidRDefault="00311C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60" w:rsidRPr="00356233" w:rsidRDefault="00311C60" w:rsidP="00356233">
    <w:pPr>
      <w:pStyle w:val="Footer"/>
      <w:jc w:val="center"/>
      <w:rPr>
        <w:sz w:val="24"/>
        <w:szCs w:val="24"/>
      </w:rPr>
    </w:pPr>
    <w:r w:rsidRPr="00356233">
      <w:rPr>
        <w:sz w:val="24"/>
        <w:szCs w:val="24"/>
      </w:rPr>
      <w:t xml:space="preserve">I nostri contatti:      Lucia  AVERSA   3297443218        </w:t>
    </w:r>
    <w:hyperlink r:id="rId1" w:history="1">
      <w:r w:rsidRPr="007248E9">
        <w:rPr>
          <w:rStyle w:val="Hyperlink"/>
          <w:sz w:val="24"/>
          <w:szCs w:val="24"/>
        </w:rPr>
        <w:t>lucia.aversa-62@libero.it</w:t>
      </w:r>
    </w:hyperlink>
    <w:r w:rsidRPr="00356233">
      <w:rPr>
        <w:sz w:val="24"/>
        <w:szCs w:val="24"/>
      </w:rPr>
      <w:t xml:space="preserve">    -       Paola  MAIRO       3284122438         </w:t>
    </w:r>
    <w:hyperlink r:id="rId2" w:history="1">
      <w:r w:rsidRPr="00356233">
        <w:rPr>
          <w:rStyle w:val="Hyperlink"/>
          <w:sz w:val="24"/>
          <w:szCs w:val="24"/>
        </w:rPr>
        <w:t>paolamairo@gmail.com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60" w:rsidRDefault="00311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C60" w:rsidRDefault="00311C60">
      <w:r>
        <w:separator/>
      </w:r>
    </w:p>
  </w:footnote>
  <w:footnote w:type="continuationSeparator" w:id="0">
    <w:p w:rsidR="00311C60" w:rsidRDefault="00311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60" w:rsidRDefault="00311C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60" w:rsidRDefault="00311C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60" w:rsidRDefault="00311C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235F"/>
    <w:multiLevelType w:val="hybridMultilevel"/>
    <w:tmpl w:val="BE1A8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B688F"/>
    <w:multiLevelType w:val="hybridMultilevel"/>
    <w:tmpl w:val="06CC2D1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E51370D"/>
    <w:multiLevelType w:val="hybridMultilevel"/>
    <w:tmpl w:val="12A21E3E"/>
    <w:lvl w:ilvl="0" w:tplc="43661C2A">
      <w:start w:val="1"/>
      <w:numFmt w:val="bullet"/>
      <w:lvlText w:val=""/>
      <w:lvlJc w:val="right"/>
      <w:pPr>
        <w:ind w:left="86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70E61"/>
    <w:multiLevelType w:val="hybridMultilevel"/>
    <w:tmpl w:val="C436C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17487"/>
    <w:multiLevelType w:val="hybridMultilevel"/>
    <w:tmpl w:val="1CAC6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F5333"/>
    <w:multiLevelType w:val="hybridMultilevel"/>
    <w:tmpl w:val="40AC66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1349FE"/>
    <w:multiLevelType w:val="hybridMultilevel"/>
    <w:tmpl w:val="2D1E3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94D86"/>
    <w:multiLevelType w:val="hybridMultilevel"/>
    <w:tmpl w:val="8F2AD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C4347"/>
    <w:multiLevelType w:val="hybridMultilevel"/>
    <w:tmpl w:val="B3F8C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24B1F"/>
    <w:multiLevelType w:val="hybridMultilevel"/>
    <w:tmpl w:val="12DCD2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F33606"/>
    <w:multiLevelType w:val="hybridMultilevel"/>
    <w:tmpl w:val="6ECC0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00026"/>
    <w:multiLevelType w:val="hybridMultilevel"/>
    <w:tmpl w:val="9CA62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D2EA4"/>
    <w:multiLevelType w:val="hybridMultilevel"/>
    <w:tmpl w:val="2F16C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2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429"/>
    <w:rsid w:val="00042C66"/>
    <w:rsid w:val="00044318"/>
    <w:rsid w:val="000E1F86"/>
    <w:rsid w:val="0015065E"/>
    <w:rsid w:val="0019008D"/>
    <w:rsid w:val="001C157E"/>
    <w:rsid w:val="001F1045"/>
    <w:rsid w:val="00211F5E"/>
    <w:rsid w:val="0022431B"/>
    <w:rsid w:val="002603D0"/>
    <w:rsid w:val="0027246C"/>
    <w:rsid w:val="002734DB"/>
    <w:rsid w:val="002977F0"/>
    <w:rsid w:val="002A6656"/>
    <w:rsid w:val="002C0C05"/>
    <w:rsid w:val="00311C60"/>
    <w:rsid w:val="00323796"/>
    <w:rsid w:val="00356233"/>
    <w:rsid w:val="00364EF9"/>
    <w:rsid w:val="00404250"/>
    <w:rsid w:val="004436B4"/>
    <w:rsid w:val="0044782C"/>
    <w:rsid w:val="00496E5E"/>
    <w:rsid w:val="004A250C"/>
    <w:rsid w:val="0050340D"/>
    <w:rsid w:val="00504954"/>
    <w:rsid w:val="00516FAB"/>
    <w:rsid w:val="00521ABF"/>
    <w:rsid w:val="005672CC"/>
    <w:rsid w:val="005B458E"/>
    <w:rsid w:val="005D2475"/>
    <w:rsid w:val="005E4C54"/>
    <w:rsid w:val="00611181"/>
    <w:rsid w:val="00626B20"/>
    <w:rsid w:val="00657BBF"/>
    <w:rsid w:val="006B3FF4"/>
    <w:rsid w:val="006D4408"/>
    <w:rsid w:val="006E26FF"/>
    <w:rsid w:val="007248E9"/>
    <w:rsid w:val="007D0FC5"/>
    <w:rsid w:val="007E51B9"/>
    <w:rsid w:val="00801F95"/>
    <w:rsid w:val="00832808"/>
    <w:rsid w:val="008C4BDB"/>
    <w:rsid w:val="008F76C2"/>
    <w:rsid w:val="00900ABA"/>
    <w:rsid w:val="009035C9"/>
    <w:rsid w:val="00970CD3"/>
    <w:rsid w:val="00977A7B"/>
    <w:rsid w:val="009B1035"/>
    <w:rsid w:val="009B4585"/>
    <w:rsid w:val="00A0781B"/>
    <w:rsid w:val="00A6725A"/>
    <w:rsid w:val="00A80E66"/>
    <w:rsid w:val="00AC50AA"/>
    <w:rsid w:val="00AC5C42"/>
    <w:rsid w:val="00AD4A85"/>
    <w:rsid w:val="00AE0DE5"/>
    <w:rsid w:val="00AE3E23"/>
    <w:rsid w:val="00B23EAC"/>
    <w:rsid w:val="00B75C76"/>
    <w:rsid w:val="00BC3169"/>
    <w:rsid w:val="00BD590A"/>
    <w:rsid w:val="00BD646C"/>
    <w:rsid w:val="00C258AC"/>
    <w:rsid w:val="00C32884"/>
    <w:rsid w:val="00CD4B4B"/>
    <w:rsid w:val="00CD7F28"/>
    <w:rsid w:val="00CF5D68"/>
    <w:rsid w:val="00DF7479"/>
    <w:rsid w:val="00E81AEA"/>
    <w:rsid w:val="00EB62BB"/>
    <w:rsid w:val="00F216AE"/>
    <w:rsid w:val="00F3024B"/>
    <w:rsid w:val="00F53969"/>
    <w:rsid w:val="00F63429"/>
    <w:rsid w:val="00FE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725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E51B9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E51B9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35623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246C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35623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46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6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olamairo@gmail.com" TargetMode="External"/><Relationship Id="rId1" Type="http://schemas.openxmlformats.org/officeDocument/2006/relationships/hyperlink" Target="mailto:lucia.aversa-62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5</Pages>
  <Words>659</Words>
  <Characters>3757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HO</dc:title>
  <dc:subject/>
  <dc:creator>prof. Leone</dc:creator>
  <cp:keywords/>
  <dc:description/>
  <cp:lastModifiedBy>giusy.litrico</cp:lastModifiedBy>
  <cp:revision>8</cp:revision>
  <dcterms:created xsi:type="dcterms:W3CDTF">2018-09-04T15:22:00Z</dcterms:created>
  <dcterms:modified xsi:type="dcterms:W3CDTF">2018-09-05T09:59:00Z</dcterms:modified>
</cp:coreProperties>
</file>